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FD4F" w14:textId="77777777" w:rsidR="00BB352A" w:rsidRPr="00BB352A" w:rsidRDefault="00BB352A" w:rsidP="00BB352A">
      <w:pPr>
        <w:rPr>
          <w:b/>
          <w:bCs/>
          <w:sz w:val="26"/>
          <w:szCs w:val="26"/>
          <w:lang w:val="de"/>
        </w:rPr>
      </w:pPr>
      <w:proofErr w:type="spellStart"/>
      <w:r w:rsidRPr="00BB352A">
        <w:rPr>
          <w:b/>
          <w:bCs/>
          <w:sz w:val="26"/>
          <w:szCs w:val="26"/>
          <w:lang w:val="de"/>
        </w:rPr>
        <w:t>Gesuchsformular</w:t>
      </w:r>
      <w:proofErr w:type="spellEnd"/>
      <w:r w:rsidRPr="00BB352A">
        <w:rPr>
          <w:b/>
          <w:bCs/>
          <w:sz w:val="26"/>
          <w:szCs w:val="26"/>
          <w:lang w:val="de"/>
        </w:rPr>
        <w:t xml:space="preserve"> für die Nutzung der LED-Ortseingangstafel</w:t>
      </w:r>
    </w:p>
    <w:p w14:paraId="0F53A12F" w14:textId="77777777" w:rsidR="00BB352A" w:rsidRDefault="00BB352A" w:rsidP="00BB352A">
      <w:pPr>
        <w:rPr>
          <w:szCs w:val="19"/>
          <w:lang w:val="de"/>
        </w:rPr>
      </w:pPr>
    </w:p>
    <w:p w14:paraId="69BF64C3" w14:textId="5E69CDBD" w:rsidR="00F31475" w:rsidRDefault="00932F7E" w:rsidP="00F31475">
      <w:pPr>
        <w:jc w:val="both"/>
        <w:rPr>
          <w:szCs w:val="19"/>
          <w:lang w:val="de"/>
        </w:rPr>
      </w:pPr>
      <w:r w:rsidRPr="00932F7E">
        <w:rPr>
          <w:szCs w:val="19"/>
          <w:lang w:val="de"/>
        </w:rPr>
        <w:t>Die Nutzung der LED-Ortseingangstafeln erfolgt gemäss den Bestimmungen des Benützungsreglements</w:t>
      </w:r>
      <w:r w:rsidR="00F31475">
        <w:rPr>
          <w:szCs w:val="19"/>
          <w:lang w:val="de"/>
        </w:rPr>
        <w:t xml:space="preserve">. </w:t>
      </w:r>
      <w:r w:rsidR="00F31475" w:rsidRPr="00932F7E">
        <w:rPr>
          <w:szCs w:val="19"/>
          <w:lang w:val="de"/>
        </w:rPr>
        <w:t xml:space="preserve">Reservationen für Werbeschaltungen sind spätestens </w:t>
      </w:r>
      <w:r w:rsidR="00F31475" w:rsidRPr="00932F7E">
        <w:rPr>
          <w:b/>
          <w:bCs/>
          <w:szCs w:val="19"/>
          <w:lang w:val="de"/>
        </w:rPr>
        <w:t>einen Monat</w:t>
      </w:r>
      <w:r w:rsidR="00F31475" w:rsidRPr="00932F7E">
        <w:rPr>
          <w:szCs w:val="19"/>
          <w:lang w:val="de"/>
        </w:rPr>
        <w:t xml:space="preserve"> vor der gewünschten ersten Schaltung bei der Gemeindeverwaltung einzureichen.</w:t>
      </w:r>
    </w:p>
    <w:p w14:paraId="2E116F60" w14:textId="77777777" w:rsidR="00F31475" w:rsidRDefault="00F31475" w:rsidP="00F31475">
      <w:pPr>
        <w:jc w:val="both"/>
        <w:rPr>
          <w:szCs w:val="19"/>
          <w:lang w:val="de"/>
        </w:rPr>
      </w:pPr>
    </w:p>
    <w:p w14:paraId="1FE01B59" w14:textId="6F847985" w:rsidR="00932F7E" w:rsidRPr="00AB3309" w:rsidRDefault="00F31475" w:rsidP="00F31475">
      <w:pPr>
        <w:jc w:val="both"/>
        <w:rPr>
          <w:b/>
          <w:bCs/>
          <w:szCs w:val="19"/>
          <w:lang w:val="de"/>
        </w:rPr>
      </w:pPr>
      <w:r w:rsidRPr="00AB3309">
        <w:rPr>
          <w:b/>
          <w:bCs/>
          <w:szCs w:val="19"/>
        </w:rPr>
        <w:t>Bitte senden Sie das</w:t>
      </w:r>
      <w:r w:rsidR="0023094D">
        <w:rPr>
          <w:b/>
          <w:bCs/>
          <w:szCs w:val="19"/>
        </w:rPr>
        <w:t xml:space="preserve"> vollständig</w:t>
      </w:r>
      <w:r w:rsidRPr="00AB3309">
        <w:rPr>
          <w:b/>
          <w:bCs/>
          <w:szCs w:val="19"/>
        </w:rPr>
        <w:t xml:space="preserve"> ausgefüllte Formular und die erforderlichen Grafiken per E-Mail an info@lutzenberg.ch.</w:t>
      </w:r>
    </w:p>
    <w:p w14:paraId="49427F47" w14:textId="77777777" w:rsidR="00932F7E" w:rsidRDefault="00932F7E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74414E7C" w14:textId="77777777" w:rsidR="00932F7E" w:rsidRPr="00BB352A" w:rsidRDefault="00932F7E" w:rsidP="00F31475">
      <w:pPr>
        <w:jc w:val="both"/>
        <w:rPr>
          <w:szCs w:val="19"/>
          <w:lang w:val="de"/>
        </w:rPr>
      </w:pPr>
    </w:p>
    <w:p w14:paraId="165B479E" w14:textId="77777777" w:rsidR="00BB352A" w:rsidRPr="00BB352A" w:rsidRDefault="00BB352A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t>I. Allgemeine Angaben</w:t>
      </w:r>
    </w:p>
    <w:p w14:paraId="46D72D13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1BE0CD5E" w14:textId="162BB605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 xml:space="preserve">Name / Vorname </w:t>
      </w:r>
      <w:proofErr w:type="spellStart"/>
      <w:r w:rsidRPr="00BB352A">
        <w:rPr>
          <w:szCs w:val="19"/>
          <w:lang w:val="de"/>
        </w:rPr>
        <w:t>AntragstellerIn</w:t>
      </w:r>
      <w:proofErr w:type="spellEnd"/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  <w:bookmarkEnd w:id="0"/>
    </w:p>
    <w:p w14:paraId="50B0FE00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11A89F2F" w14:textId="65B41C4E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Organisation / Verein / Unternehmen: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06159E75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0CEF933D" w14:textId="5058B975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Adresse: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67285397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5DF0315F" w14:textId="1466C2B9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Telefonnummer: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6F10B910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62A2FBC7" w14:textId="190016AA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E-Mail-Adresse: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49BF79F6" w14:textId="77777777" w:rsidR="00BB352A" w:rsidRP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7932069A" w14:textId="77777777" w:rsidR="00B94555" w:rsidRPr="00BB352A" w:rsidRDefault="00B94555" w:rsidP="00F31475">
      <w:pPr>
        <w:jc w:val="both"/>
        <w:rPr>
          <w:szCs w:val="19"/>
          <w:lang w:val="de"/>
        </w:rPr>
      </w:pPr>
    </w:p>
    <w:p w14:paraId="51B69F9E" w14:textId="77777777" w:rsidR="00BB352A" w:rsidRPr="00BB352A" w:rsidRDefault="00BB352A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t>II. Angaben zum Anlass</w:t>
      </w:r>
    </w:p>
    <w:p w14:paraId="661654A7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21A1DB36" w14:textId="14A8D3E3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Bezeichnung des Anlasses:</w:t>
      </w:r>
      <w:r w:rsidR="009278F0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66E25E92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53561E75" w14:textId="396A8D69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Ort des Anlasses:</w:t>
      </w:r>
      <w:r w:rsidR="009278F0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00B82A1C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29DB6378" w14:textId="21A8AB6C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Datum und Uhrzeit des Anlasses:</w:t>
      </w:r>
      <w:r w:rsidR="009278F0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503AF8F8" w14:textId="77777777" w:rsidR="00BB352A" w:rsidRDefault="00BB352A" w:rsidP="00F31475">
      <w:pPr>
        <w:jc w:val="both"/>
        <w:rPr>
          <w:szCs w:val="19"/>
          <w:lang w:val="de"/>
        </w:rPr>
      </w:pPr>
    </w:p>
    <w:p w14:paraId="726821E2" w14:textId="3FD6385A" w:rsidR="001D05B8" w:rsidRDefault="001D05B8" w:rsidP="00F31475">
      <w:pPr>
        <w:tabs>
          <w:tab w:val="left" w:pos="3402"/>
        </w:tabs>
        <w:jc w:val="both"/>
        <w:rPr>
          <w:szCs w:val="19"/>
          <w:lang w:val="de"/>
        </w:rPr>
      </w:pPr>
      <w:r w:rsidRPr="001D05B8">
        <w:rPr>
          <w:szCs w:val="19"/>
          <w:lang w:val="de"/>
        </w:rPr>
        <w:t xml:space="preserve">Art der Veranstaltung </w:t>
      </w:r>
      <w:r>
        <w:rPr>
          <w:szCs w:val="19"/>
          <w:lang w:val="de"/>
        </w:rPr>
        <w:t>(bitte ankreuzen)</w:t>
      </w:r>
      <w:r w:rsidR="00C6186A">
        <w:rPr>
          <w:szCs w:val="19"/>
          <w:lang w:val="de"/>
        </w:rPr>
        <w:t>:</w:t>
      </w:r>
      <w:r w:rsidR="009278F0"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19003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Pr="001D05B8">
        <w:rPr>
          <w:szCs w:val="19"/>
          <w:lang w:val="de"/>
        </w:rPr>
        <w:t xml:space="preserve"> Vereinsveranstaltung (nicht kommerzielle Nutzung)</w:t>
      </w:r>
    </w:p>
    <w:p w14:paraId="1FE8D430" w14:textId="454F9A18" w:rsidR="001D05B8" w:rsidRDefault="009278F0" w:rsidP="00F31475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98351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5B8"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1D05B8" w:rsidRPr="001D05B8">
        <w:rPr>
          <w:szCs w:val="19"/>
          <w:lang w:val="de"/>
        </w:rPr>
        <w:t xml:space="preserve"> Gewerbliche Veranstaltung (kommerzielle Nutzung)</w:t>
      </w:r>
    </w:p>
    <w:p w14:paraId="4220FD4B" w14:textId="65BC9CC1" w:rsidR="001D05B8" w:rsidRPr="001D05B8" w:rsidRDefault="009278F0" w:rsidP="00F31475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-113194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5B8"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1D05B8" w:rsidRPr="001D05B8">
        <w:rPr>
          <w:szCs w:val="19"/>
          <w:lang w:val="de"/>
        </w:rPr>
        <w:t xml:space="preserve"> Veranstaltung der öffentlichen Hand</w:t>
      </w:r>
    </w:p>
    <w:p w14:paraId="3DC35A21" w14:textId="77777777" w:rsidR="001D05B8" w:rsidRPr="00BB352A" w:rsidRDefault="001D05B8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22754958" w14:textId="77777777" w:rsidR="00B94555" w:rsidRDefault="00B94555" w:rsidP="00F31475">
      <w:pPr>
        <w:jc w:val="both"/>
        <w:rPr>
          <w:szCs w:val="19"/>
          <w:lang w:val="de"/>
        </w:rPr>
      </w:pPr>
    </w:p>
    <w:p w14:paraId="2827A879" w14:textId="080DE5D1" w:rsidR="00AF2E40" w:rsidRPr="00BB352A" w:rsidRDefault="00AF2E40" w:rsidP="00F31475">
      <w:pPr>
        <w:jc w:val="both"/>
        <w:rPr>
          <w:b/>
          <w:bCs/>
          <w:szCs w:val="19"/>
          <w:lang w:val="de"/>
        </w:rPr>
      </w:pPr>
      <w:r>
        <w:rPr>
          <w:b/>
          <w:bCs/>
          <w:szCs w:val="19"/>
          <w:lang w:val="de"/>
        </w:rPr>
        <w:t>I</w:t>
      </w:r>
      <w:r w:rsidRPr="00BB352A">
        <w:rPr>
          <w:b/>
          <w:bCs/>
          <w:szCs w:val="19"/>
          <w:lang w:val="de"/>
        </w:rPr>
        <w:t>II. Angaben z</w:t>
      </w:r>
      <w:r>
        <w:rPr>
          <w:b/>
          <w:bCs/>
          <w:szCs w:val="19"/>
          <w:lang w:val="de"/>
        </w:rPr>
        <w:t>ur Publikation</w:t>
      </w:r>
    </w:p>
    <w:p w14:paraId="6126CA31" w14:textId="77777777" w:rsidR="00AF2E40" w:rsidRDefault="00AF2E40" w:rsidP="00F31475">
      <w:pPr>
        <w:jc w:val="both"/>
        <w:rPr>
          <w:szCs w:val="19"/>
          <w:lang w:val="de"/>
        </w:rPr>
      </w:pPr>
    </w:p>
    <w:p w14:paraId="4578D046" w14:textId="6B232F30" w:rsidR="001D05B8" w:rsidRPr="00BB352A" w:rsidRDefault="00AF2E40" w:rsidP="00C61879">
      <w:pPr>
        <w:tabs>
          <w:tab w:val="left" w:pos="3402"/>
          <w:tab w:val="left" w:pos="5103"/>
          <w:tab w:val="left" w:pos="7371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>Beginn der Publikation</w:t>
      </w:r>
      <w:r w:rsidR="00C6186A">
        <w:rPr>
          <w:szCs w:val="19"/>
          <w:lang w:val="de"/>
        </w:rPr>
        <w:t>:</w:t>
      </w:r>
      <w:r w:rsidR="00B94555">
        <w:rPr>
          <w:szCs w:val="19"/>
          <w:lang w:val="de"/>
        </w:rPr>
        <w:tab/>
      </w:r>
      <w:r w:rsidR="001D05B8"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5B8" w:rsidRPr="00BB352A">
        <w:rPr>
          <w:szCs w:val="19"/>
          <w:lang w:val="de"/>
        </w:rPr>
        <w:instrText xml:space="preserve"> FORMTEXT </w:instrText>
      </w:r>
      <w:r w:rsidR="001D05B8" w:rsidRPr="00BB352A">
        <w:rPr>
          <w:szCs w:val="19"/>
          <w:lang w:val="de"/>
        </w:rPr>
      </w:r>
      <w:r w:rsidR="001D05B8" w:rsidRPr="00BB352A">
        <w:rPr>
          <w:szCs w:val="19"/>
          <w:lang w:val="de"/>
        </w:rPr>
        <w:fldChar w:fldCharType="separate"/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fldChar w:fldCharType="end"/>
      </w:r>
      <w:r w:rsidR="00C61879">
        <w:rPr>
          <w:szCs w:val="19"/>
          <w:lang w:val="de"/>
        </w:rPr>
        <w:tab/>
      </w:r>
      <w:r>
        <w:rPr>
          <w:szCs w:val="19"/>
          <w:lang w:val="de"/>
        </w:rPr>
        <w:t>Ende der Publikation</w:t>
      </w:r>
      <w:r w:rsidR="00C6186A">
        <w:rPr>
          <w:szCs w:val="19"/>
          <w:lang w:val="de"/>
        </w:rPr>
        <w:t>:</w:t>
      </w:r>
      <w:r w:rsidR="00B94555">
        <w:rPr>
          <w:szCs w:val="19"/>
          <w:lang w:val="de"/>
        </w:rPr>
        <w:tab/>
      </w:r>
      <w:r w:rsidR="001D05B8"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5B8" w:rsidRPr="00BB352A">
        <w:rPr>
          <w:szCs w:val="19"/>
          <w:lang w:val="de"/>
        </w:rPr>
        <w:instrText xml:space="preserve"> FORMTEXT </w:instrText>
      </w:r>
      <w:r w:rsidR="001D05B8" w:rsidRPr="00BB352A">
        <w:rPr>
          <w:szCs w:val="19"/>
          <w:lang w:val="de"/>
        </w:rPr>
      </w:r>
      <w:r w:rsidR="001D05B8" w:rsidRPr="00BB352A">
        <w:rPr>
          <w:szCs w:val="19"/>
          <w:lang w:val="de"/>
        </w:rPr>
        <w:fldChar w:fldCharType="separate"/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t> </w:t>
      </w:r>
      <w:r w:rsidR="001D05B8" w:rsidRPr="00BB352A">
        <w:rPr>
          <w:szCs w:val="19"/>
          <w:lang w:val="de"/>
        </w:rPr>
        <w:fldChar w:fldCharType="end"/>
      </w:r>
    </w:p>
    <w:p w14:paraId="622E2965" w14:textId="77777777" w:rsidR="00AF2E40" w:rsidRDefault="00AF2E40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1C1C27A5" w14:textId="77777777" w:rsidR="00932F7E" w:rsidRDefault="00932F7E" w:rsidP="00F31475">
      <w:pPr>
        <w:jc w:val="both"/>
        <w:rPr>
          <w:szCs w:val="19"/>
          <w:lang w:val="de"/>
        </w:rPr>
      </w:pPr>
    </w:p>
    <w:p w14:paraId="016E1A53" w14:textId="086CDEAA" w:rsidR="00BB352A" w:rsidRPr="00BB352A" w:rsidRDefault="00AF2E40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t>IV</w:t>
      </w:r>
      <w:r w:rsidR="00BB352A" w:rsidRPr="00BB352A">
        <w:rPr>
          <w:b/>
          <w:bCs/>
          <w:szCs w:val="19"/>
          <w:lang w:val="de"/>
        </w:rPr>
        <w:t>. Grafische Angaben</w:t>
      </w:r>
    </w:p>
    <w:p w14:paraId="77F4A43C" w14:textId="77777777" w:rsidR="00BB352A" w:rsidRDefault="00BB352A" w:rsidP="00F31475">
      <w:pPr>
        <w:jc w:val="both"/>
        <w:rPr>
          <w:szCs w:val="19"/>
          <w:lang w:val="de"/>
        </w:rPr>
      </w:pPr>
    </w:p>
    <w:p w14:paraId="0DA4EBEB" w14:textId="1E1D8861" w:rsidR="00EB4306" w:rsidRPr="00BB352A" w:rsidRDefault="00EB4306" w:rsidP="00F31475">
      <w:pPr>
        <w:jc w:val="both"/>
        <w:rPr>
          <w:szCs w:val="19"/>
          <w:lang w:val="de"/>
        </w:rPr>
      </w:pPr>
      <w:r>
        <w:rPr>
          <w:szCs w:val="19"/>
          <w:lang w:val="de"/>
        </w:rPr>
        <w:t xml:space="preserve">Die </w:t>
      </w:r>
      <w:r w:rsidRPr="00BB352A">
        <w:rPr>
          <w:szCs w:val="19"/>
          <w:lang w:val="de"/>
        </w:rPr>
        <w:t xml:space="preserve">Grafik </w:t>
      </w:r>
      <w:r>
        <w:rPr>
          <w:szCs w:val="19"/>
          <w:lang w:val="de"/>
        </w:rPr>
        <w:t xml:space="preserve">hat </w:t>
      </w:r>
      <w:r w:rsidRPr="00BB352A">
        <w:rPr>
          <w:szCs w:val="19"/>
          <w:lang w:val="de"/>
        </w:rPr>
        <w:t xml:space="preserve">im richtigen Format und in ausreichender Auflösung </w:t>
      </w:r>
      <w:r>
        <w:rPr>
          <w:szCs w:val="19"/>
          <w:lang w:val="de"/>
        </w:rPr>
        <w:t>eingereicht zu werden:</w:t>
      </w:r>
    </w:p>
    <w:p w14:paraId="5F179993" w14:textId="0D95F7B3" w:rsidR="00BB352A" w:rsidRPr="00BB352A" w:rsidRDefault="00BB352A" w:rsidP="00EB4306">
      <w:pPr>
        <w:pStyle w:val="Listenabsatz"/>
        <w:numPr>
          <w:ilvl w:val="0"/>
          <w:numId w:val="48"/>
        </w:numPr>
        <w:tabs>
          <w:tab w:val="left" w:pos="1701"/>
        </w:tabs>
        <w:ind w:left="426" w:hanging="426"/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 xml:space="preserve">Format: </w:t>
      </w:r>
      <w:r w:rsidR="00EB4306">
        <w:rPr>
          <w:szCs w:val="19"/>
          <w:lang w:val="de"/>
        </w:rPr>
        <w:tab/>
      </w:r>
      <w:r w:rsidRPr="00BB352A">
        <w:rPr>
          <w:szCs w:val="19"/>
          <w:lang w:val="de"/>
        </w:rPr>
        <w:t>384x384 Pixel oder 768x768 Pixel (quadratisch)</w:t>
      </w:r>
    </w:p>
    <w:p w14:paraId="276B9351" w14:textId="285B9C1A" w:rsidR="00BB352A" w:rsidRPr="00BB352A" w:rsidRDefault="00BB352A" w:rsidP="00EB4306">
      <w:pPr>
        <w:pStyle w:val="Listenabsatz"/>
        <w:numPr>
          <w:ilvl w:val="0"/>
          <w:numId w:val="48"/>
        </w:numPr>
        <w:tabs>
          <w:tab w:val="left" w:pos="1701"/>
        </w:tabs>
        <w:ind w:left="426" w:hanging="426"/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 xml:space="preserve">Dateiformat: </w:t>
      </w:r>
      <w:r w:rsidR="00EB4306">
        <w:rPr>
          <w:szCs w:val="19"/>
          <w:lang w:val="de"/>
        </w:rPr>
        <w:tab/>
      </w:r>
      <w:r w:rsidRPr="00BB352A">
        <w:rPr>
          <w:szCs w:val="19"/>
          <w:lang w:val="de"/>
        </w:rPr>
        <w:t>JPG</w:t>
      </w:r>
      <w:r w:rsidR="00EB4306">
        <w:rPr>
          <w:szCs w:val="19"/>
          <w:lang w:val="de"/>
        </w:rPr>
        <w:t xml:space="preserve">, </w:t>
      </w:r>
      <w:r w:rsidRPr="00BB352A">
        <w:rPr>
          <w:szCs w:val="19"/>
          <w:lang w:val="de"/>
        </w:rPr>
        <w:t>PNG</w:t>
      </w:r>
      <w:r w:rsidR="00EB4306">
        <w:rPr>
          <w:szCs w:val="19"/>
          <w:lang w:val="de"/>
        </w:rPr>
        <w:t xml:space="preserve"> oder</w:t>
      </w:r>
      <w:r w:rsidRPr="00BB352A">
        <w:rPr>
          <w:szCs w:val="19"/>
          <w:lang w:val="de"/>
        </w:rPr>
        <w:t xml:space="preserve"> PDF</w:t>
      </w:r>
    </w:p>
    <w:p w14:paraId="3E69B551" w14:textId="77777777" w:rsidR="00BB352A" w:rsidRDefault="00BB352A" w:rsidP="00F31475">
      <w:pPr>
        <w:jc w:val="both"/>
        <w:rPr>
          <w:szCs w:val="19"/>
          <w:lang w:val="de"/>
        </w:rPr>
      </w:pPr>
    </w:p>
    <w:p w14:paraId="307AA722" w14:textId="7150A8D4" w:rsidR="00BB352A" w:rsidRPr="00BB352A" w:rsidRDefault="00BB352A" w:rsidP="00F31475">
      <w:pPr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Zusätzliche Hinweise zur Grafik (falls erforderlich):</w:t>
      </w:r>
    </w:p>
    <w:p w14:paraId="0F64B610" w14:textId="77777777" w:rsidR="00BB352A" w:rsidRPr="00BB352A" w:rsidRDefault="00BB352A" w:rsidP="00F31475">
      <w:pPr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212B2630" w14:textId="77777777" w:rsidR="00BB352A" w:rsidRP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3639B5A6" w14:textId="77777777" w:rsidR="00F31475" w:rsidRDefault="00F31475" w:rsidP="00F31475">
      <w:pPr>
        <w:jc w:val="both"/>
        <w:rPr>
          <w:b/>
          <w:bCs/>
          <w:szCs w:val="19"/>
          <w:lang w:val="de"/>
        </w:rPr>
      </w:pPr>
      <w:r>
        <w:rPr>
          <w:b/>
          <w:bCs/>
          <w:szCs w:val="19"/>
          <w:lang w:val="de"/>
        </w:rPr>
        <w:br w:type="page"/>
      </w:r>
    </w:p>
    <w:p w14:paraId="6C6A897B" w14:textId="1D252CF0" w:rsidR="00BB352A" w:rsidRPr="00BB352A" w:rsidRDefault="00BB352A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lastRenderedPageBreak/>
        <w:t>V. Bestätigung und Unterschrift</w:t>
      </w:r>
    </w:p>
    <w:p w14:paraId="4E29347C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32EE294A" w14:textId="77777777" w:rsidR="00932F7E" w:rsidRDefault="00BB352A" w:rsidP="00F31475">
      <w:pPr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 xml:space="preserve">Mit meiner Unterschrift erkläre ich, </w:t>
      </w:r>
    </w:p>
    <w:p w14:paraId="690178D6" w14:textId="77777777" w:rsidR="00932F7E" w:rsidRDefault="00932F7E" w:rsidP="00F31475">
      <w:pPr>
        <w:jc w:val="both"/>
        <w:rPr>
          <w:szCs w:val="19"/>
          <w:lang w:val="de"/>
        </w:rPr>
      </w:pPr>
    </w:p>
    <w:p w14:paraId="50672ABE" w14:textId="5E0076D6" w:rsidR="009278F0" w:rsidRDefault="009278F0" w:rsidP="00F31475">
      <w:pPr>
        <w:pStyle w:val="Listenabsatz"/>
        <w:numPr>
          <w:ilvl w:val="0"/>
          <w:numId w:val="48"/>
        </w:numPr>
        <w:ind w:left="426" w:hanging="426"/>
        <w:jc w:val="both"/>
        <w:rPr>
          <w:szCs w:val="19"/>
          <w:lang w:val="de"/>
        </w:rPr>
      </w:pPr>
      <w:r w:rsidRPr="00932F7E">
        <w:rPr>
          <w:szCs w:val="19"/>
          <w:lang w:val="de"/>
        </w:rPr>
        <w:t>dass die angegebenen Informationen korrekt sind</w:t>
      </w:r>
      <w:r>
        <w:rPr>
          <w:szCs w:val="19"/>
          <w:lang w:val="de"/>
        </w:rPr>
        <w:t>.</w:t>
      </w:r>
    </w:p>
    <w:p w14:paraId="4CA6F9AD" w14:textId="6F383C77" w:rsidR="00932F7E" w:rsidRDefault="00932F7E" w:rsidP="00F31475">
      <w:pPr>
        <w:pStyle w:val="Listenabsatz"/>
        <w:numPr>
          <w:ilvl w:val="0"/>
          <w:numId w:val="48"/>
        </w:numPr>
        <w:ind w:left="426" w:hanging="426"/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dass ich die Nutzungsbedingungen und das Benutzungsreglement der LED-Ortseingangstafel gelesen</w:t>
      </w:r>
      <w:r w:rsidR="001F43E6">
        <w:rPr>
          <w:szCs w:val="19"/>
          <w:lang w:val="de"/>
        </w:rPr>
        <w:t xml:space="preserve"> und </w:t>
      </w:r>
      <w:r w:rsidR="001F43E6">
        <w:rPr>
          <w:szCs w:val="19"/>
          <w:lang w:val="de"/>
        </w:rPr>
        <w:br/>
        <w:t xml:space="preserve">verstanden </w:t>
      </w:r>
      <w:r w:rsidRPr="00BB352A">
        <w:rPr>
          <w:szCs w:val="19"/>
          <w:lang w:val="de"/>
        </w:rPr>
        <w:t xml:space="preserve">habe und </w:t>
      </w:r>
      <w:r w:rsidR="001F43E6">
        <w:rPr>
          <w:szCs w:val="19"/>
          <w:lang w:val="de"/>
        </w:rPr>
        <w:t xml:space="preserve">diese </w:t>
      </w:r>
      <w:r w:rsidRPr="00BB352A">
        <w:rPr>
          <w:szCs w:val="19"/>
          <w:lang w:val="de"/>
        </w:rPr>
        <w:t>akzeptiere.</w:t>
      </w:r>
    </w:p>
    <w:p w14:paraId="5EF72871" w14:textId="2A90A2BC" w:rsidR="00932F7E" w:rsidRDefault="00932F7E" w:rsidP="00F31475">
      <w:pPr>
        <w:pStyle w:val="Listenabsatz"/>
        <w:numPr>
          <w:ilvl w:val="0"/>
          <w:numId w:val="48"/>
        </w:numPr>
        <w:ind w:left="426" w:hanging="426"/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dass, wenn die eingereichte Grafik nicht den Anforderungen entspricht, das Gesuch abgelehnt wird.</w:t>
      </w:r>
    </w:p>
    <w:p w14:paraId="22EBAA7F" w14:textId="45F89C1C" w:rsidR="00932F7E" w:rsidRDefault="00932F7E" w:rsidP="00F31475">
      <w:pPr>
        <w:pStyle w:val="Listenabsatz"/>
        <w:numPr>
          <w:ilvl w:val="0"/>
          <w:numId w:val="48"/>
        </w:numPr>
        <w:ind w:left="426" w:hanging="426"/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dass ich die eingereichte Grafik spätestens 4 Wochen vor dem geplanten Veranstaltungstermin eingereicht habe.</w:t>
      </w:r>
    </w:p>
    <w:p w14:paraId="6C118DB6" w14:textId="77777777" w:rsidR="009278F0" w:rsidRDefault="009278F0" w:rsidP="00F31475">
      <w:pPr>
        <w:jc w:val="both"/>
        <w:rPr>
          <w:szCs w:val="19"/>
          <w:lang w:val="de"/>
        </w:rPr>
      </w:pPr>
    </w:p>
    <w:p w14:paraId="2367229D" w14:textId="5EE189E2" w:rsidR="00BB352A" w:rsidRDefault="001F43E6" w:rsidP="00F31475">
      <w:pPr>
        <w:jc w:val="both"/>
        <w:rPr>
          <w:szCs w:val="19"/>
        </w:rPr>
      </w:pPr>
      <w:r w:rsidRPr="001F43E6">
        <w:rPr>
          <w:szCs w:val="19"/>
        </w:rPr>
        <w:t>Ich verpflichte mich, die anfallenden Gebühren gemä</w:t>
      </w:r>
      <w:r>
        <w:rPr>
          <w:szCs w:val="19"/>
        </w:rPr>
        <w:t>ss</w:t>
      </w:r>
      <w:r w:rsidRPr="001F43E6">
        <w:rPr>
          <w:szCs w:val="19"/>
        </w:rPr>
        <w:t xml:space="preserve"> dem geltenden Tarif vor Beginn </w:t>
      </w:r>
      <w:r w:rsidR="00AB3309">
        <w:rPr>
          <w:szCs w:val="19"/>
        </w:rPr>
        <w:t xml:space="preserve">vor </w:t>
      </w:r>
      <w:r w:rsidRPr="001F43E6">
        <w:rPr>
          <w:szCs w:val="19"/>
        </w:rPr>
        <w:t xml:space="preserve">der Publikation zu </w:t>
      </w:r>
      <w:r w:rsidR="00193861">
        <w:rPr>
          <w:szCs w:val="19"/>
        </w:rPr>
        <w:t>entrichten</w:t>
      </w:r>
      <w:r w:rsidRPr="001F43E6">
        <w:rPr>
          <w:szCs w:val="19"/>
        </w:rPr>
        <w:t xml:space="preserve">. Wird die Zahlung nicht vorgenommen, erfolgt keine Publikation. Zudem nehme ich zur Kenntnis, dass die Gemeinde </w:t>
      </w:r>
      <w:r w:rsidR="00AB3309">
        <w:rPr>
          <w:szCs w:val="19"/>
        </w:rPr>
        <w:br/>
      </w:r>
      <w:r w:rsidRPr="001F43E6">
        <w:rPr>
          <w:szCs w:val="19"/>
        </w:rPr>
        <w:t>Lutzenberg Änderungen des Gebührentarifs vornehmen kann.</w:t>
      </w:r>
    </w:p>
    <w:p w14:paraId="64ED8F22" w14:textId="77777777" w:rsidR="001F43E6" w:rsidRPr="00BB352A" w:rsidRDefault="001F43E6" w:rsidP="00F31475">
      <w:pPr>
        <w:jc w:val="both"/>
        <w:rPr>
          <w:szCs w:val="19"/>
          <w:lang w:val="de"/>
        </w:rPr>
      </w:pPr>
    </w:p>
    <w:p w14:paraId="791889EB" w14:textId="1773A2C8" w:rsidR="00873B8A" w:rsidRPr="005D08B7" w:rsidRDefault="00873B8A" w:rsidP="00873B8A">
      <w:pPr>
        <w:tabs>
          <w:tab w:val="left" w:pos="3402"/>
        </w:tabs>
        <w:jc w:val="both"/>
        <w:rPr>
          <w:b/>
          <w:bCs/>
          <w:szCs w:val="19"/>
          <w:lang w:val="de"/>
        </w:rPr>
      </w:pPr>
      <w:r w:rsidRPr="005D08B7">
        <w:rPr>
          <w:b/>
          <w:bCs/>
          <w:szCs w:val="19"/>
          <w:lang w:val="de"/>
        </w:rPr>
        <w:t>Ort und Datum</w:t>
      </w:r>
      <w:r w:rsidRPr="005D08B7">
        <w:rPr>
          <w:b/>
          <w:bCs/>
          <w:szCs w:val="19"/>
          <w:lang w:val="de"/>
        </w:rPr>
        <w:tab/>
        <w:t>Unterschrift des Antragstellers / der Antragstellerin</w:t>
      </w:r>
    </w:p>
    <w:p w14:paraId="1E60641F" w14:textId="3D6FF468" w:rsidR="00873B8A" w:rsidRPr="00BB352A" w:rsidRDefault="00873B8A" w:rsidP="00873B8A">
      <w:pPr>
        <w:jc w:val="both"/>
        <w:rPr>
          <w:szCs w:val="19"/>
          <w:lang w:val="de"/>
        </w:rPr>
      </w:pPr>
    </w:p>
    <w:p w14:paraId="72EDB953" w14:textId="0D447CC7" w:rsidR="00873B8A" w:rsidRPr="00BB352A" w:rsidRDefault="00873B8A" w:rsidP="00873B8A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  <w:r>
        <w:rPr>
          <w:szCs w:val="19"/>
          <w:lang w:val="de"/>
        </w:rPr>
        <w:tab/>
        <w:t>__________________________________________</w:t>
      </w:r>
    </w:p>
    <w:p w14:paraId="159F4D70" w14:textId="77777777" w:rsid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5FE2604A" w14:textId="77777777" w:rsidR="00AF2E40" w:rsidRDefault="00AF2E40" w:rsidP="00F31475">
      <w:pPr>
        <w:jc w:val="both"/>
        <w:rPr>
          <w:szCs w:val="19"/>
          <w:lang w:val="de"/>
        </w:rPr>
      </w:pPr>
    </w:p>
    <w:p w14:paraId="00EDDA5F" w14:textId="41ACDF74" w:rsidR="00AF2E40" w:rsidRPr="00803647" w:rsidRDefault="00EB4306" w:rsidP="00F31475">
      <w:pPr>
        <w:tabs>
          <w:tab w:val="left" w:pos="567"/>
          <w:tab w:val="left" w:pos="851"/>
          <w:tab w:val="left" w:pos="993"/>
          <w:tab w:val="left" w:pos="5670"/>
          <w:tab w:val="decimal" w:pos="6521"/>
          <w:tab w:val="left" w:pos="6946"/>
        </w:tabs>
        <w:spacing w:line="280" w:lineRule="exact"/>
        <w:jc w:val="both"/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VI. </w:t>
      </w:r>
      <w:r w:rsidR="00AF2E40" w:rsidRPr="00803647">
        <w:rPr>
          <w:rFonts w:cs="Arial"/>
          <w:b/>
          <w:szCs w:val="19"/>
        </w:rPr>
        <w:t>GEBÜHRENTARIF</w:t>
      </w:r>
    </w:p>
    <w:p w14:paraId="3FDF2296" w14:textId="77777777" w:rsidR="00AF2E40" w:rsidRDefault="00AF2E40" w:rsidP="00F31475">
      <w:pPr>
        <w:pStyle w:val="Textkrper-Einzug31"/>
        <w:tabs>
          <w:tab w:val="left" w:pos="567"/>
          <w:tab w:val="left" w:pos="851"/>
          <w:tab w:val="left" w:pos="993"/>
          <w:tab w:val="left" w:pos="5670"/>
          <w:tab w:val="decimal" w:pos="6521"/>
          <w:tab w:val="left" w:pos="6946"/>
        </w:tabs>
        <w:spacing w:line="280" w:lineRule="exact"/>
        <w:ind w:left="0"/>
        <w:rPr>
          <w:rFonts w:ascii="Lutzenberg Stroudley" w:hAnsi="Lutzenberg Stroudley" w:cs="Arial"/>
          <w:sz w:val="19"/>
          <w:szCs w:val="19"/>
        </w:rPr>
      </w:pPr>
      <w:r>
        <w:rPr>
          <w:rFonts w:ascii="Lutzenberg Stroudley" w:hAnsi="Lutzenberg Stroudley" w:cs="Arial"/>
          <w:sz w:val="19"/>
          <w:szCs w:val="19"/>
        </w:rPr>
        <w:t>(</w:t>
      </w:r>
      <w:r w:rsidRPr="00803647">
        <w:rPr>
          <w:rFonts w:ascii="Lutzenberg Stroudley" w:hAnsi="Lutzenberg Stroudley" w:cs="Arial"/>
          <w:sz w:val="19"/>
          <w:szCs w:val="19"/>
        </w:rPr>
        <w:t xml:space="preserve">gestützt auf Art. 21 Abs. 2 Bst. </w:t>
      </w:r>
      <w:r>
        <w:rPr>
          <w:rFonts w:ascii="Lutzenberg Stroudley" w:hAnsi="Lutzenberg Stroudley" w:cs="Arial"/>
          <w:sz w:val="19"/>
          <w:szCs w:val="19"/>
        </w:rPr>
        <w:t>k d</w:t>
      </w:r>
      <w:r w:rsidRPr="00803647">
        <w:rPr>
          <w:rFonts w:ascii="Lutzenberg Stroudley" w:hAnsi="Lutzenberg Stroudley" w:cs="Arial"/>
          <w:sz w:val="19"/>
          <w:szCs w:val="19"/>
        </w:rPr>
        <w:t>er Gemeindeordnung</w:t>
      </w:r>
      <w:r>
        <w:rPr>
          <w:rFonts w:ascii="Lutzenberg Stroudley" w:hAnsi="Lutzenberg Stroudley" w:cs="Arial"/>
          <w:sz w:val="19"/>
          <w:szCs w:val="19"/>
        </w:rPr>
        <w:t>)</w:t>
      </w:r>
    </w:p>
    <w:p w14:paraId="6E3EB78C" w14:textId="77777777" w:rsidR="00AF2E40" w:rsidRDefault="00AF2E40" w:rsidP="00F31475">
      <w:pPr>
        <w:pStyle w:val="Textkrper21"/>
        <w:tabs>
          <w:tab w:val="clear" w:pos="3402"/>
          <w:tab w:val="clear" w:pos="6663"/>
          <w:tab w:val="clear" w:pos="8787"/>
          <w:tab w:val="left" w:pos="567"/>
          <w:tab w:val="left" w:pos="851"/>
          <w:tab w:val="left" w:pos="993"/>
          <w:tab w:val="left" w:pos="5670"/>
          <w:tab w:val="decimal" w:pos="6521"/>
          <w:tab w:val="left" w:pos="6946"/>
        </w:tabs>
        <w:spacing w:line="280" w:lineRule="exact"/>
        <w:rPr>
          <w:rFonts w:ascii="Lutzenberg Stroudley" w:hAnsi="Lutzenberg Stroudley" w:cs="Arial"/>
          <w:sz w:val="19"/>
          <w:szCs w:val="19"/>
        </w:rPr>
      </w:pPr>
    </w:p>
    <w:p w14:paraId="63B7DB86" w14:textId="77777777" w:rsidR="00AF2E40" w:rsidRPr="008B32C3" w:rsidRDefault="00AF2E40" w:rsidP="00F31475">
      <w:pPr>
        <w:pStyle w:val="Textkrper21"/>
        <w:tabs>
          <w:tab w:val="left" w:pos="567"/>
          <w:tab w:val="left" w:pos="993"/>
          <w:tab w:val="left" w:pos="5670"/>
          <w:tab w:val="decimal" w:pos="6521"/>
          <w:tab w:val="left" w:pos="6946"/>
        </w:tabs>
        <w:spacing w:line="280" w:lineRule="exact"/>
        <w:rPr>
          <w:rFonts w:ascii="Lutzenberg Stroudley" w:hAnsi="Lutzenberg Stroudley" w:cs="Arial"/>
          <w:sz w:val="19"/>
          <w:szCs w:val="19"/>
        </w:rPr>
      </w:pPr>
      <w:r w:rsidRPr="008B32C3">
        <w:rPr>
          <w:rFonts w:ascii="Lutzenberg Stroudley" w:hAnsi="Lutzenberg Stroudley" w:cs="Arial"/>
          <w:sz w:val="19"/>
          <w:szCs w:val="19"/>
        </w:rPr>
        <w:t>Die Gebühren für die Nutzung der LED-Ortseingangstafeln zu Werbezwecken für öffentlich zugängliche Veranstaltungen in Lutzenberg betragen:</w:t>
      </w:r>
    </w:p>
    <w:p w14:paraId="1F6D9D4A" w14:textId="77777777" w:rsidR="00AF2E40" w:rsidRPr="008B32C3" w:rsidRDefault="00AF2E40" w:rsidP="00F31475">
      <w:pPr>
        <w:pStyle w:val="Textkrper21"/>
        <w:tabs>
          <w:tab w:val="left" w:pos="567"/>
          <w:tab w:val="left" w:pos="993"/>
          <w:tab w:val="left" w:pos="5670"/>
          <w:tab w:val="decimal" w:pos="6521"/>
          <w:tab w:val="left" w:pos="6946"/>
        </w:tabs>
        <w:spacing w:line="280" w:lineRule="exact"/>
        <w:rPr>
          <w:rFonts w:ascii="Lutzenberg Stroudley" w:hAnsi="Lutzenberg Stroudley" w:cs="Arial"/>
          <w:sz w:val="19"/>
          <w:szCs w:val="19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284"/>
        <w:gridCol w:w="850"/>
      </w:tblGrid>
      <w:tr w:rsidR="00935F02" w:rsidRPr="00AA47BC" w14:paraId="3FF79BB9" w14:textId="77777777" w:rsidTr="003F4999">
        <w:trPr>
          <w:trHeight w:val="851"/>
        </w:trPr>
        <w:tc>
          <w:tcPr>
            <w:tcW w:w="7938" w:type="dxa"/>
            <w:shd w:val="clear" w:color="auto" w:fill="auto"/>
          </w:tcPr>
          <w:p w14:paraId="4B37F227" w14:textId="77777777" w:rsidR="00935F02" w:rsidRPr="00AA47BC" w:rsidRDefault="00935F02" w:rsidP="00F31475">
            <w:pPr>
              <w:pStyle w:val="Textkrper21"/>
              <w:widowControl w:val="0"/>
              <w:tabs>
                <w:tab w:val="left" w:pos="426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b/>
                <w:bCs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b/>
                <w:bCs/>
                <w:sz w:val="19"/>
                <w:szCs w:val="19"/>
              </w:rPr>
              <w:t>a)  Vereinsveranstaltungen (nicht kommerzielle Nutzung)</w:t>
            </w:r>
          </w:p>
          <w:p w14:paraId="089A9EF3" w14:textId="77777777" w:rsidR="00935F02" w:rsidRPr="00A11C61" w:rsidRDefault="00935F02" w:rsidP="00F31475">
            <w:pPr>
              <w:pStyle w:val="Textkrper21"/>
              <w:widowControl w:val="0"/>
              <w:numPr>
                <w:ilvl w:val="0"/>
                <w:numId w:val="49"/>
              </w:numPr>
              <w:tabs>
                <w:tab w:val="clear" w:pos="3402"/>
                <w:tab w:val="clear" w:pos="6663"/>
                <w:tab w:val="clear" w:pos="8787"/>
              </w:tabs>
              <w:spacing w:line="280" w:lineRule="exact"/>
              <w:ind w:left="567" w:hanging="284"/>
              <w:rPr>
                <w:rFonts w:ascii="Lutzenberg Stroudley" w:hAnsi="Lutzenberg Stroudley" w:cs="Arial"/>
                <w:i/>
                <w:iCs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1. und 2. Kampagne pro Kalenderjahr</w:t>
            </w:r>
          </w:p>
          <w:p w14:paraId="3C51ACF1" w14:textId="14F4A640" w:rsidR="00935F02" w:rsidRPr="00AA47BC" w:rsidRDefault="00935F02" w:rsidP="00A11C61">
            <w:pPr>
              <w:pStyle w:val="Textkrper21"/>
              <w:widowControl w:val="0"/>
              <w:tabs>
                <w:tab w:val="clear" w:pos="3402"/>
                <w:tab w:val="clear" w:pos="6663"/>
                <w:tab w:val="clear" w:pos="8787"/>
              </w:tabs>
              <w:spacing w:line="280" w:lineRule="exact"/>
              <w:ind w:left="567"/>
              <w:rPr>
                <w:rFonts w:ascii="Lutzenberg Stroudley" w:hAnsi="Lutzenberg Stroudley" w:cs="Arial"/>
                <w:i/>
                <w:iCs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i/>
                <w:iCs/>
                <w:sz w:val="19"/>
                <w:szCs w:val="19"/>
              </w:rPr>
              <w:t>(Kampagnen können einzeln oder zusammenhängend publiziert werden)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BCFFBC" w14:textId="77777777" w:rsidR="00935F02" w:rsidRPr="00AA47BC" w:rsidRDefault="00935F02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</w:p>
          <w:p w14:paraId="5CABA577" w14:textId="77777777" w:rsidR="00935F02" w:rsidRPr="00AA47BC" w:rsidRDefault="00935F02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kostenlos</w:t>
            </w:r>
          </w:p>
        </w:tc>
      </w:tr>
      <w:tr w:rsidR="00AF2E40" w:rsidRPr="00AA47BC" w14:paraId="670B8F78" w14:textId="77777777" w:rsidTr="00E7067E">
        <w:trPr>
          <w:trHeight w:val="290"/>
        </w:trPr>
        <w:tc>
          <w:tcPr>
            <w:tcW w:w="7938" w:type="dxa"/>
            <w:shd w:val="clear" w:color="auto" w:fill="auto"/>
          </w:tcPr>
          <w:p w14:paraId="191DEBB7" w14:textId="77777777" w:rsidR="00AF2E40" w:rsidRPr="00AA47BC" w:rsidRDefault="00AF2E40" w:rsidP="00F31475">
            <w:pPr>
              <w:pStyle w:val="Textkrper21"/>
              <w:widowControl w:val="0"/>
              <w:numPr>
                <w:ilvl w:val="0"/>
                <w:numId w:val="49"/>
              </w:numPr>
              <w:tabs>
                <w:tab w:val="clear" w:pos="3402"/>
                <w:tab w:val="clear" w:pos="6663"/>
                <w:tab w:val="clear" w:pos="8787"/>
              </w:tabs>
              <w:spacing w:line="280" w:lineRule="exact"/>
              <w:ind w:left="567" w:hanging="284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ab 3. Kampagne pro Kalenderjahr à 7 Tage</w:t>
            </w:r>
          </w:p>
          <w:p w14:paraId="2BE8875A" w14:textId="77777777" w:rsidR="00AF2E40" w:rsidRPr="00AA47BC" w:rsidRDefault="00AF2E40" w:rsidP="00F31475">
            <w:pPr>
              <w:pStyle w:val="Textkrper21"/>
              <w:widowControl w:val="0"/>
              <w:numPr>
                <w:ilvl w:val="0"/>
                <w:numId w:val="49"/>
              </w:numPr>
              <w:tabs>
                <w:tab w:val="clear" w:pos="3402"/>
                <w:tab w:val="clear" w:pos="6663"/>
                <w:tab w:val="clear" w:pos="8787"/>
              </w:tabs>
              <w:spacing w:line="280" w:lineRule="exact"/>
              <w:ind w:left="567" w:hanging="284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Gebühr für jeden zusätzlichen Tag</w:t>
            </w:r>
          </w:p>
        </w:tc>
        <w:tc>
          <w:tcPr>
            <w:tcW w:w="284" w:type="dxa"/>
            <w:shd w:val="clear" w:color="auto" w:fill="auto"/>
          </w:tcPr>
          <w:p w14:paraId="129D4032" w14:textId="77777777" w:rsidR="00AF2E40" w:rsidRPr="00AA47BC" w:rsidRDefault="00AF2E40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Fr.</w:t>
            </w:r>
          </w:p>
          <w:p w14:paraId="35B46FFE" w14:textId="77777777" w:rsidR="00AF2E40" w:rsidRPr="00AA47BC" w:rsidRDefault="00AF2E40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 xml:space="preserve">Fr. </w:t>
            </w:r>
          </w:p>
        </w:tc>
        <w:tc>
          <w:tcPr>
            <w:tcW w:w="850" w:type="dxa"/>
            <w:shd w:val="clear" w:color="auto" w:fill="auto"/>
          </w:tcPr>
          <w:p w14:paraId="66393518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140.00</w:t>
            </w:r>
          </w:p>
          <w:p w14:paraId="3BB6C10C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20.00</w:t>
            </w:r>
          </w:p>
          <w:p w14:paraId="6D18AF57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</w:p>
        </w:tc>
      </w:tr>
      <w:tr w:rsidR="00AF2E40" w:rsidRPr="00AA47BC" w14:paraId="70B37527" w14:textId="77777777" w:rsidTr="00E7067E">
        <w:trPr>
          <w:trHeight w:val="724"/>
        </w:trPr>
        <w:tc>
          <w:tcPr>
            <w:tcW w:w="7938" w:type="dxa"/>
            <w:shd w:val="clear" w:color="auto" w:fill="auto"/>
          </w:tcPr>
          <w:p w14:paraId="418BD9F7" w14:textId="77777777" w:rsidR="00AF2E40" w:rsidRPr="00AA47BC" w:rsidRDefault="00AF2E40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b/>
                <w:bCs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b/>
                <w:bCs/>
                <w:sz w:val="19"/>
                <w:szCs w:val="19"/>
              </w:rPr>
              <w:t>b)  Überbetriebliche und gewerbliche Veranstaltungen (kommerzielle Nutzung)</w:t>
            </w:r>
          </w:p>
          <w:p w14:paraId="2D35BDBC" w14:textId="77777777" w:rsidR="00AF2E40" w:rsidRPr="00AA47BC" w:rsidRDefault="00AF2E40" w:rsidP="00F31475">
            <w:pPr>
              <w:pStyle w:val="Textkrper21"/>
              <w:widowControl w:val="0"/>
              <w:numPr>
                <w:ilvl w:val="0"/>
                <w:numId w:val="49"/>
              </w:numPr>
              <w:tabs>
                <w:tab w:val="clear" w:pos="3402"/>
                <w:tab w:val="clear" w:pos="6663"/>
                <w:tab w:val="clear" w:pos="8787"/>
              </w:tabs>
              <w:spacing w:line="280" w:lineRule="exact"/>
              <w:ind w:left="567" w:hanging="283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Pro Kampagne (Dauer 7 Tage)</w:t>
            </w:r>
          </w:p>
          <w:p w14:paraId="01BCA972" w14:textId="77777777" w:rsidR="00AF2E40" w:rsidRPr="00AA47BC" w:rsidRDefault="00AF2E40" w:rsidP="00F31475">
            <w:pPr>
              <w:pStyle w:val="Textkrper21"/>
              <w:widowControl w:val="0"/>
              <w:numPr>
                <w:ilvl w:val="0"/>
                <w:numId w:val="49"/>
              </w:numPr>
              <w:tabs>
                <w:tab w:val="clear" w:pos="3402"/>
                <w:tab w:val="clear" w:pos="6663"/>
                <w:tab w:val="clear" w:pos="8787"/>
              </w:tabs>
              <w:spacing w:line="280" w:lineRule="exact"/>
              <w:ind w:left="567" w:hanging="283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Gebühr für jeden zusätzlichen Tag</w:t>
            </w:r>
          </w:p>
        </w:tc>
        <w:tc>
          <w:tcPr>
            <w:tcW w:w="284" w:type="dxa"/>
            <w:shd w:val="clear" w:color="auto" w:fill="auto"/>
          </w:tcPr>
          <w:p w14:paraId="3DBD2D37" w14:textId="77777777" w:rsidR="00AF2E40" w:rsidRPr="00AA47BC" w:rsidRDefault="00AF2E40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</w:p>
          <w:p w14:paraId="1D7C76AB" w14:textId="77777777" w:rsidR="00AF2E40" w:rsidRPr="00AA47BC" w:rsidRDefault="00AF2E40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 xml:space="preserve">Fr. </w:t>
            </w:r>
          </w:p>
          <w:p w14:paraId="4AE146E0" w14:textId="77777777" w:rsidR="00AF2E40" w:rsidRPr="00AA47BC" w:rsidRDefault="00AF2E40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Fr.</w:t>
            </w:r>
          </w:p>
        </w:tc>
        <w:tc>
          <w:tcPr>
            <w:tcW w:w="850" w:type="dxa"/>
            <w:shd w:val="clear" w:color="auto" w:fill="auto"/>
          </w:tcPr>
          <w:p w14:paraId="3F68E787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</w:p>
          <w:p w14:paraId="3686EBF4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210.00</w:t>
            </w:r>
          </w:p>
          <w:p w14:paraId="7116B52C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30.00</w:t>
            </w:r>
          </w:p>
          <w:p w14:paraId="0F314868" w14:textId="77777777" w:rsidR="00AF2E40" w:rsidRPr="00AA47BC" w:rsidRDefault="00AF2E40" w:rsidP="00E7067E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jc w:val="right"/>
              <w:rPr>
                <w:rFonts w:ascii="Lutzenberg Stroudley" w:hAnsi="Lutzenberg Stroudley" w:cs="Arial"/>
                <w:sz w:val="19"/>
                <w:szCs w:val="19"/>
              </w:rPr>
            </w:pPr>
          </w:p>
        </w:tc>
      </w:tr>
      <w:tr w:rsidR="00935F02" w:rsidRPr="00AA47BC" w14:paraId="03DDE6B4" w14:textId="77777777" w:rsidTr="00A960C8">
        <w:trPr>
          <w:trHeight w:val="416"/>
        </w:trPr>
        <w:tc>
          <w:tcPr>
            <w:tcW w:w="7938" w:type="dxa"/>
            <w:shd w:val="clear" w:color="auto" w:fill="auto"/>
          </w:tcPr>
          <w:p w14:paraId="2FA23BED" w14:textId="77777777" w:rsidR="00935F02" w:rsidRPr="00AA47BC" w:rsidRDefault="00935F02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b/>
                <w:bCs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b/>
                <w:bCs/>
                <w:sz w:val="19"/>
                <w:szCs w:val="19"/>
              </w:rPr>
              <w:t>c)  Gebühren für Veranstaltungen der öffentlichen Hand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160C2C" w14:textId="77777777" w:rsidR="00935F02" w:rsidRPr="00AA47BC" w:rsidRDefault="00935F02" w:rsidP="00F31475">
            <w:pPr>
              <w:pStyle w:val="Textkrper21"/>
              <w:widowControl w:val="0"/>
              <w:tabs>
                <w:tab w:val="left" w:pos="567"/>
                <w:tab w:val="left" w:pos="993"/>
                <w:tab w:val="left" w:pos="5670"/>
                <w:tab w:val="decimal" w:pos="6521"/>
                <w:tab w:val="left" w:pos="6946"/>
              </w:tabs>
              <w:spacing w:line="280" w:lineRule="exact"/>
              <w:rPr>
                <w:rFonts w:ascii="Lutzenberg Stroudley" w:hAnsi="Lutzenberg Stroudley" w:cs="Arial"/>
                <w:sz w:val="19"/>
                <w:szCs w:val="19"/>
              </w:rPr>
            </w:pPr>
            <w:r w:rsidRPr="00AA47BC">
              <w:rPr>
                <w:rFonts w:ascii="Lutzenberg Stroudley" w:hAnsi="Lutzenberg Stroudley" w:cs="Arial"/>
                <w:sz w:val="19"/>
                <w:szCs w:val="19"/>
              </w:rPr>
              <w:t>kostenlos</w:t>
            </w:r>
          </w:p>
        </w:tc>
      </w:tr>
    </w:tbl>
    <w:p w14:paraId="3E2A55BF" w14:textId="77777777" w:rsid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7068F67E" w14:textId="77777777" w:rsidR="00AF2E40" w:rsidRDefault="00AF2E40" w:rsidP="00F31475">
      <w:pPr>
        <w:jc w:val="both"/>
        <w:rPr>
          <w:szCs w:val="19"/>
          <w:lang w:val="de"/>
        </w:rPr>
      </w:pPr>
    </w:p>
    <w:p w14:paraId="3E082C23" w14:textId="494C98E2" w:rsidR="00AF2E40" w:rsidRPr="00873B8A" w:rsidRDefault="00AF2E40" w:rsidP="00873B8A">
      <w:pPr>
        <w:jc w:val="center"/>
        <w:rPr>
          <w:b/>
          <w:bCs/>
          <w:szCs w:val="19"/>
          <w:lang w:val="de"/>
        </w:rPr>
      </w:pPr>
      <w:r w:rsidRPr="00873B8A">
        <w:rPr>
          <w:b/>
          <w:bCs/>
          <w:szCs w:val="19"/>
          <w:lang w:val="de"/>
        </w:rPr>
        <w:t>Ab hier bitte nicht ausfüllen</w:t>
      </w:r>
    </w:p>
    <w:p w14:paraId="14C3768D" w14:textId="77777777" w:rsidR="00AF2E40" w:rsidRPr="00BB352A" w:rsidRDefault="00AF2E40" w:rsidP="00F31475">
      <w:pPr>
        <w:jc w:val="both"/>
        <w:rPr>
          <w:szCs w:val="19"/>
          <w:lang w:val="de"/>
        </w:rPr>
      </w:pPr>
    </w:p>
    <w:p w14:paraId="447CCB31" w14:textId="20052B6D" w:rsidR="00BB352A" w:rsidRPr="00873B8A" w:rsidRDefault="00BB352A" w:rsidP="00F31475">
      <w:pPr>
        <w:jc w:val="both"/>
        <w:rPr>
          <w:b/>
          <w:bCs/>
          <w:szCs w:val="19"/>
          <w:lang w:val="de"/>
        </w:rPr>
      </w:pPr>
      <w:r w:rsidRPr="00873B8A">
        <w:rPr>
          <w:b/>
          <w:bCs/>
          <w:szCs w:val="19"/>
          <w:lang w:val="de"/>
        </w:rPr>
        <w:t>V</w:t>
      </w:r>
      <w:r w:rsidR="00EB4306">
        <w:rPr>
          <w:b/>
          <w:bCs/>
          <w:szCs w:val="19"/>
          <w:lang w:val="de"/>
        </w:rPr>
        <w:t>I</w:t>
      </w:r>
      <w:r w:rsidR="00AF2E40" w:rsidRPr="00873B8A">
        <w:rPr>
          <w:b/>
          <w:bCs/>
          <w:szCs w:val="19"/>
          <w:lang w:val="de"/>
        </w:rPr>
        <w:t>I</w:t>
      </w:r>
      <w:r w:rsidRPr="00873B8A">
        <w:rPr>
          <w:b/>
          <w:bCs/>
          <w:szCs w:val="19"/>
          <w:lang w:val="de"/>
        </w:rPr>
        <w:t xml:space="preserve">. </w:t>
      </w:r>
      <w:r w:rsidR="00873B8A" w:rsidRPr="00873B8A">
        <w:rPr>
          <w:b/>
          <w:bCs/>
          <w:szCs w:val="19"/>
          <w:lang w:val="de"/>
        </w:rPr>
        <w:t>Gemeinde Lutzenberg</w:t>
      </w:r>
    </w:p>
    <w:p w14:paraId="028BEDA6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3E813E65" w14:textId="57CE5AC8" w:rsidR="00873B8A" w:rsidRDefault="00BB352A" w:rsidP="00873B8A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 xml:space="preserve">Nutzung </w:t>
      </w:r>
      <w:r w:rsidR="00873B8A"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-107011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8A"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873B8A" w:rsidRPr="001D05B8">
        <w:rPr>
          <w:szCs w:val="19"/>
          <w:lang w:val="de"/>
        </w:rPr>
        <w:t xml:space="preserve"> </w:t>
      </w:r>
      <w:r w:rsidR="00873B8A">
        <w:rPr>
          <w:szCs w:val="19"/>
          <w:lang w:val="de"/>
        </w:rPr>
        <w:t>freigegeben</w:t>
      </w:r>
    </w:p>
    <w:p w14:paraId="7F4377BD" w14:textId="3EE06BDC" w:rsidR="00873B8A" w:rsidRPr="001D05B8" w:rsidRDefault="00873B8A" w:rsidP="00873B8A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12099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Pr="001D05B8">
        <w:rPr>
          <w:szCs w:val="19"/>
          <w:lang w:val="de"/>
        </w:rPr>
        <w:t xml:space="preserve"> </w:t>
      </w:r>
      <w:r>
        <w:rPr>
          <w:szCs w:val="19"/>
          <w:lang w:val="de"/>
        </w:rPr>
        <w:t>abgelehnt</w:t>
      </w:r>
    </w:p>
    <w:p w14:paraId="363A832E" w14:textId="5A557FB3" w:rsidR="00873B8A" w:rsidRDefault="00873B8A" w:rsidP="00873B8A">
      <w:pPr>
        <w:tabs>
          <w:tab w:val="left" w:pos="3402"/>
        </w:tabs>
        <w:jc w:val="both"/>
        <w:rPr>
          <w:szCs w:val="19"/>
          <w:lang w:val="de"/>
        </w:rPr>
      </w:pPr>
    </w:p>
    <w:p w14:paraId="7DE0EFCE" w14:textId="28617BD8" w:rsidR="00873B8A" w:rsidRPr="005D08B7" w:rsidRDefault="00873B8A" w:rsidP="00873B8A">
      <w:pPr>
        <w:tabs>
          <w:tab w:val="left" w:pos="3402"/>
        </w:tabs>
        <w:jc w:val="both"/>
        <w:rPr>
          <w:b/>
          <w:bCs/>
          <w:szCs w:val="19"/>
          <w:lang w:val="de"/>
        </w:rPr>
      </w:pPr>
      <w:r w:rsidRPr="005D08B7">
        <w:rPr>
          <w:b/>
          <w:bCs/>
          <w:szCs w:val="19"/>
          <w:lang w:val="de"/>
        </w:rPr>
        <w:t>Ort und Datum</w:t>
      </w:r>
      <w:r w:rsidRPr="005D08B7">
        <w:rPr>
          <w:b/>
          <w:bCs/>
          <w:szCs w:val="19"/>
          <w:lang w:val="de"/>
        </w:rPr>
        <w:tab/>
        <w:t>Visum</w:t>
      </w:r>
    </w:p>
    <w:p w14:paraId="395CB2B7" w14:textId="77777777" w:rsidR="00873B8A" w:rsidRPr="00BB352A" w:rsidRDefault="00873B8A" w:rsidP="00873B8A">
      <w:pPr>
        <w:jc w:val="both"/>
        <w:rPr>
          <w:szCs w:val="19"/>
          <w:lang w:val="de"/>
        </w:rPr>
      </w:pPr>
    </w:p>
    <w:p w14:paraId="2439CFEE" w14:textId="0F8BBB72" w:rsidR="00BB352A" w:rsidRPr="00BB352A" w:rsidRDefault="005D08B7" w:rsidP="00873B8A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>Lutzenberg,</w:t>
      </w:r>
      <w:r w:rsidR="00A76DD0">
        <w:rPr>
          <w:szCs w:val="19"/>
          <w:lang w:val="de"/>
        </w:rPr>
        <w:t xml:space="preserve"> _________________</w:t>
      </w:r>
      <w:r w:rsidR="00873B8A">
        <w:rPr>
          <w:szCs w:val="19"/>
          <w:lang w:val="de"/>
        </w:rPr>
        <w:tab/>
      </w:r>
      <w:r w:rsidR="00C6186A">
        <w:rPr>
          <w:szCs w:val="19"/>
          <w:lang w:val="de"/>
        </w:rPr>
        <w:t>__________________________________________</w:t>
      </w:r>
    </w:p>
    <w:sectPr w:rsidR="00BB352A" w:rsidRPr="00BB352A" w:rsidSect="00873B8A">
      <w:headerReference w:type="default" r:id="rId8"/>
      <w:headerReference w:type="first" r:id="rId9"/>
      <w:pgSz w:w="11906" w:h="16838" w:code="9"/>
      <w:pgMar w:top="2722" w:right="567" w:bottom="1135" w:left="170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2DEE" w14:textId="77777777" w:rsidR="00BB352A" w:rsidRDefault="00BB352A">
      <w:r>
        <w:separator/>
      </w:r>
    </w:p>
  </w:endnote>
  <w:endnote w:type="continuationSeparator" w:id="0">
    <w:p w14:paraId="4638B63C" w14:textId="77777777" w:rsidR="00BB352A" w:rsidRDefault="00B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tzenberg Stroudley">
    <w:panose1 w:val="02000503080000020004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3690" w14:textId="77777777" w:rsidR="00BB352A" w:rsidRDefault="00BB352A">
      <w:r>
        <w:separator/>
      </w:r>
    </w:p>
  </w:footnote>
  <w:footnote w:type="continuationSeparator" w:id="0">
    <w:p w14:paraId="5E8A8764" w14:textId="77777777" w:rsidR="00BB352A" w:rsidRDefault="00BB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1A86" w14:textId="77777777" w:rsidR="00FC5543" w:rsidRDefault="00FC5543">
    <w:pPr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0262CC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0262CC">
      <w:rPr>
        <w:noProof/>
        <w:lang w:val="de-DE"/>
      </w:rPr>
      <w:t>2</w:t>
    </w:r>
    <w:r>
      <w:rPr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8D618" w14:textId="77777777" w:rsidR="000262CC" w:rsidRDefault="000262CC">
    <w:pPr>
      <w:pStyle w:val="Kopfzeile"/>
    </w:pPr>
    <w:r w:rsidRPr="000262CC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3743258D" wp14:editId="260451FD">
          <wp:simplePos x="0" y="0"/>
          <wp:positionH relativeFrom="column">
            <wp:posOffset>3901440</wp:posOffset>
          </wp:positionH>
          <wp:positionV relativeFrom="paragraph">
            <wp:posOffset>-218440</wp:posOffset>
          </wp:positionV>
          <wp:extent cx="2295525" cy="723900"/>
          <wp:effectExtent l="0" t="0" r="9525" b="0"/>
          <wp:wrapNone/>
          <wp:docPr id="810490154" name="Grafik 810490154" descr="G:\Data\LUTZ\Verwaltungsteam\Herzig Doris\herzig\logo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a\LUTZ\Verwaltungsteam\Herzig Doris\herzig\logo farb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3" t="6666" r="9355" b="8889"/>
                  <a:stretch/>
                </pic:blipFill>
                <pic:spPr bwMode="auto">
                  <a:xfrm>
                    <a:off x="0" y="0"/>
                    <a:ext cx="2295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B60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C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EE92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9E30C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C47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9E3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541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EE18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0D9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3CD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45B2"/>
    <w:multiLevelType w:val="multilevel"/>
    <w:tmpl w:val="DDEEA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A07DB8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3657C0"/>
    <w:multiLevelType w:val="multilevel"/>
    <w:tmpl w:val="5DCA62A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0D70364B"/>
    <w:multiLevelType w:val="hybridMultilevel"/>
    <w:tmpl w:val="0F28C4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75EE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545CD6"/>
    <w:multiLevelType w:val="hybridMultilevel"/>
    <w:tmpl w:val="43187C20"/>
    <w:lvl w:ilvl="0" w:tplc="68DE688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80C74"/>
    <w:multiLevelType w:val="multilevel"/>
    <w:tmpl w:val="0012EA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19B272FE"/>
    <w:multiLevelType w:val="multilevel"/>
    <w:tmpl w:val="9C62DA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231FCE"/>
    <w:multiLevelType w:val="multilevel"/>
    <w:tmpl w:val="209693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4200BC5"/>
    <w:multiLevelType w:val="multilevel"/>
    <w:tmpl w:val="4DE81F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F12005"/>
    <w:multiLevelType w:val="multilevel"/>
    <w:tmpl w:val="3904AE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5D1FDE"/>
    <w:multiLevelType w:val="multilevel"/>
    <w:tmpl w:val="8604EF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895788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921DBE"/>
    <w:multiLevelType w:val="hybridMultilevel"/>
    <w:tmpl w:val="910605E2"/>
    <w:lvl w:ilvl="0" w:tplc="0DCE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66D68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DA66EF"/>
    <w:multiLevelType w:val="hybridMultilevel"/>
    <w:tmpl w:val="A2EE2778"/>
    <w:lvl w:ilvl="0" w:tplc="A74EDFC6">
      <w:start w:val="26"/>
      <w:numFmt w:val="bullet"/>
      <w:lvlText w:val="-"/>
      <w:lvlJc w:val="left"/>
      <w:pPr>
        <w:ind w:left="720" w:hanging="360"/>
      </w:pPr>
      <w:rPr>
        <w:rFonts w:ascii="Lutzenberg Stroudley" w:eastAsiaTheme="minorHAnsi" w:hAnsi="Lutzenberg Stroudle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365D9"/>
    <w:multiLevelType w:val="hybridMultilevel"/>
    <w:tmpl w:val="2842D6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96C4D"/>
    <w:multiLevelType w:val="hybridMultilevel"/>
    <w:tmpl w:val="0FCC7946"/>
    <w:lvl w:ilvl="0" w:tplc="3AB4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51E93"/>
    <w:multiLevelType w:val="hybridMultilevel"/>
    <w:tmpl w:val="C0D43114"/>
    <w:lvl w:ilvl="0" w:tplc="00D0AB1E">
      <w:start w:val="26"/>
      <w:numFmt w:val="bullet"/>
      <w:lvlText w:val="-"/>
      <w:lvlJc w:val="left"/>
      <w:pPr>
        <w:ind w:left="720" w:hanging="360"/>
      </w:pPr>
      <w:rPr>
        <w:rFonts w:ascii="Lutzenberg Stroudley" w:eastAsia="Aptos" w:hAnsi="Lutzenberg Stroudley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17E9F"/>
    <w:multiLevelType w:val="hybridMultilevel"/>
    <w:tmpl w:val="CCC07AAA"/>
    <w:lvl w:ilvl="0" w:tplc="BD94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107B6"/>
    <w:multiLevelType w:val="hybridMultilevel"/>
    <w:tmpl w:val="6E90FB2A"/>
    <w:lvl w:ilvl="0" w:tplc="4E326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662FA"/>
    <w:multiLevelType w:val="multilevel"/>
    <w:tmpl w:val="CBA8A34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2" w15:restartNumberingAfterBreak="0">
    <w:nsid w:val="3E101FAA"/>
    <w:multiLevelType w:val="multilevel"/>
    <w:tmpl w:val="DE620F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EC3C8C"/>
    <w:multiLevelType w:val="hybridMultilevel"/>
    <w:tmpl w:val="F8FA1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DB0390"/>
    <w:multiLevelType w:val="multilevel"/>
    <w:tmpl w:val="C1E4EE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987285"/>
    <w:multiLevelType w:val="multilevel"/>
    <w:tmpl w:val="71F2BCA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6B023F1"/>
    <w:multiLevelType w:val="hybridMultilevel"/>
    <w:tmpl w:val="15A48A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83CEE"/>
    <w:multiLevelType w:val="hybridMultilevel"/>
    <w:tmpl w:val="8C40F1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66EB6"/>
    <w:multiLevelType w:val="multilevel"/>
    <w:tmpl w:val="15A48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A20D5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1683951"/>
    <w:multiLevelType w:val="multilevel"/>
    <w:tmpl w:val="2A2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64D13"/>
    <w:multiLevelType w:val="hybridMultilevel"/>
    <w:tmpl w:val="09822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21ADD"/>
    <w:multiLevelType w:val="hybridMultilevel"/>
    <w:tmpl w:val="08121060"/>
    <w:lvl w:ilvl="0" w:tplc="2B0252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52205"/>
    <w:multiLevelType w:val="multilevel"/>
    <w:tmpl w:val="9EC68E9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77250A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8333CE7"/>
    <w:multiLevelType w:val="hybridMultilevel"/>
    <w:tmpl w:val="B52E2F78"/>
    <w:lvl w:ilvl="0" w:tplc="F9AA7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17745"/>
    <w:multiLevelType w:val="multilevel"/>
    <w:tmpl w:val="28AC9E7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7" w15:restartNumberingAfterBreak="0">
    <w:nsid w:val="6CF07AE2"/>
    <w:multiLevelType w:val="multilevel"/>
    <w:tmpl w:val="0F0455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5761E6"/>
    <w:multiLevelType w:val="multilevel"/>
    <w:tmpl w:val="F572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CB22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1788762">
    <w:abstractNumId w:val="43"/>
  </w:num>
  <w:num w:numId="2" w16cid:durableId="473257164">
    <w:abstractNumId w:val="44"/>
  </w:num>
  <w:num w:numId="3" w16cid:durableId="1519539476">
    <w:abstractNumId w:val="41"/>
  </w:num>
  <w:num w:numId="4" w16cid:durableId="971905040">
    <w:abstractNumId w:val="49"/>
  </w:num>
  <w:num w:numId="5" w16cid:durableId="2004164374">
    <w:abstractNumId w:val="16"/>
  </w:num>
  <w:num w:numId="6" w16cid:durableId="1033118187">
    <w:abstractNumId w:val="22"/>
  </w:num>
  <w:num w:numId="7" w16cid:durableId="979578577">
    <w:abstractNumId w:val="35"/>
  </w:num>
  <w:num w:numId="8" w16cid:durableId="921915125">
    <w:abstractNumId w:val="24"/>
  </w:num>
  <w:num w:numId="9" w16cid:durableId="526605284">
    <w:abstractNumId w:val="11"/>
  </w:num>
  <w:num w:numId="10" w16cid:durableId="1912736551">
    <w:abstractNumId w:val="46"/>
  </w:num>
  <w:num w:numId="11" w16cid:durableId="526607235">
    <w:abstractNumId w:val="26"/>
  </w:num>
  <w:num w:numId="12" w16cid:durableId="926425498">
    <w:abstractNumId w:val="36"/>
  </w:num>
  <w:num w:numId="13" w16cid:durableId="848521841">
    <w:abstractNumId w:val="38"/>
  </w:num>
  <w:num w:numId="14" w16cid:durableId="1133672536">
    <w:abstractNumId w:val="12"/>
  </w:num>
  <w:num w:numId="15" w16cid:durableId="1528327699">
    <w:abstractNumId w:val="31"/>
  </w:num>
  <w:num w:numId="16" w16cid:durableId="314338566">
    <w:abstractNumId w:val="9"/>
  </w:num>
  <w:num w:numId="17" w16cid:durableId="626396179">
    <w:abstractNumId w:val="7"/>
  </w:num>
  <w:num w:numId="18" w16cid:durableId="1797525850">
    <w:abstractNumId w:val="6"/>
  </w:num>
  <w:num w:numId="19" w16cid:durableId="1761639247">
    <w:abstractNumId w:val="14"/>
  </w:num>
  <w:num w:numId="20" w16cid:durableId="1833832699">
    <w:abstractNumId w:val="8"/>
  </w:num>
  <w:num w:numId="21" w16cid:durableId="2053380543">
    <w:abstractNumId w:val="30"/>
  </w:num>
  <w:num w:numId="22" w16cid:durableId="928198404">
    <w:abstractNumId w:val="3"/>
  </w:num>
  <w:num w:numId="23" w16cid:durableId="1416901769">
    <w:abstractNumId w:val="2"/>
  </w:num>
  <w:num w:numId="24" w16cid:durableId="1029137430">
    <w:abstractNumId w:val="1"/>
  </w:num>
  <w:num w:numId="25" w16cid:durableId="936258488">
    <w:abstractNumId w:val="0"/>
  </w:num>
  <w:num w:numId="26" w16cid:durableId="87968034">
    <w:abstractNumId w:val="18"/>
  </w:num>
  <w:num w:numId="27" w16cid:durableId="311452275">
    <w:abstractNumId w:val="5"/>
  </w:num>
  <w:num w:numId="28" w16cid:durableId="2084058292">
    <w:abstractNumId w:val="4"/>
  </w:num>
  <w:num w:numId="29" w16cid:durableId="1480338886">
    <w:abstractNumId w:val="13"/>
  </w:num>
  <w:num w:numId="30" w16cid:durableId="1347560046">
    <w:abstractNumId w:val="42"/>
  </w:num>
  <w:num w:numId="31" w16cid:durableId="849952344">
    <w:abstractNumId w:val="15"/>
  </w:num>
  <w:num w:numId="32" w16cid:durableId="100344038">
    <w:abstractNumId w:val="39"/>
  </w:num>
  <w:num w:numId="33" w16cid:durableId="110368299">
    <w:abstractNumId w:val="29"/>
  </w:num>
  <w:num w:numId="34" w16cid:durableId="2076927649">
    <w:abstractNumId w:val="23"/>
  </w:num>
  <w:num w:numId="35" w16cid:durableId="1679385556">
    <w:abstractNumId w:val="45"/>
  </w:num>
  <w:num w:numId="36" w16cid:durableId="1410076519">
    <w:abstractNumId w:val="27"/>
  </w:num>
  <w:num w:numId="37" w16cid:durableId="379286832">
    <w:abstractNumId w:val="48"/>
  </w:num>
  <w:num w:numId="38" w16cid:durableId="108361718">
    <w:abstractNumId w:val="10"/>
  </w:num>
  <w:num w:numId="39" w16cid:durableId="420564872">
    <w:abstractNumId w:val="47"/>
  </w:num>
  <w:num w:numId="40" w16cid:durableId="1011180718">
    <w:abstractNumId w:val="40"/>
  </w:num>
  <w:num w:numId="41" w16cid:durableId="1366759536">
    <w:abstractNumId w:val="32"/>
  </w:num>
  <w:num w:numId="42" w16cid:durableId="1595166822">
    <w:abstractNumId w:val="34"/>
  </w:num>
  <w:num w:numId="43" w16cid:durableId="1755664703">
    <w:abstractNumId w:val="17"/>
  </w:num>
  <w:num w:numId="44" w16cid:durableId="1654483455">
    <w:abstractNumId w:val="21"/>
  </w:num>
  <w:num w:numId="45" w16cid:durableId="579948339">
    <w:abstractNumId w:val="19"/>
  </w:num>
  <w:num w:numId="46" w16cid:durableId="1625884092">
    <w:abstractNumId w:val="20"/>
  </w:num>
  <w:num w:numId="47" w16cid:durableId="654720822">
    <w:abstractNumId w:val="33"/>
  </w:num>
  <w:num w:numId="48" w16cid:durableId="666326336">
    <w:abstractNumId w:val="25"/>
  </w:num>
  <w:num w:numId="49" w16cid:durableId="1318607334">
    <w:abstractNumId w:val="28"/>
  </w:num>
  <w:num w:numId="50" w16cid:durableId="8624020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jVt8sRaKqgN3Vzezwn6S50hcz2HmvrzE92XL9vTGvzuSRSbY+wIYHVtFdeKXOqZE37XNSlvc4bddqSXckZW1A==" w:salt="v2eHuplfnxwjYadFRQzZhg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2A"/>
    <w:rsid w:val="000072DC"/>
    <w:rsid w:val="000165E3"/>
    <w:rsid w:val="000262CC"/>
    <w:rsid w:val="00056597"/>
    <w:rsid w:val="00084CE7"/>
    <w:rsid w:val="00193861"/>
    <w:rsid w:val="001D05B8"/>
    <w:rsid w:val="001F43E6"/>
    <w:rsid w:val="0023094D"/>
    <w:rsid w:val="00367DA5"/>
    <w:rsid w:val="00370470"/>
    <w:rsid w:val="00440889"/>
    <w:rsid w:val="004B508A"/>
    <w:rsid w:val="004D6834"/>
    <w:rsid w:val="005D08B7"/>
    <w:rsid w:val="00663A68"/>
    <w:rsid w:val="006768E7"/>
    <w:rsid w:val="006C1934"/>
    <w:rsid w:val="00754BD5"/>
    <w:rsid w:val="008067E2"/>
    <w:rsid w:val="00817077"/>
    <w:rsid w:val="008637D6"/>
    <w:rsid w:val="00873B8A"/>
    <w:rsid w:val="008B5DFD"/>
    <w:rsid w:val="0090550D"/>
    <w:rsid w:val="00914675"/>
    <w:rsid w:val="009278F0"/>
    <w:rsid w:val="00932F7E"/>
    <w:rsid w:val="00935F02"/>
    <w:rsid w:val="00A11C61"/>
    <w:rsid w:val="00A76DD0"/>
    <w:rsid w:val="00AB3309"/>
    <w:rsid w:val="00AF2E40"/>
    <w:rsid w:val="00B7369C"/>
    <w:rsid w:val="00B94555"/>
    <w:rsid w:val="00BB352A"/>
    <w:rsid w:val="00C6186A"/>
    <w:rsid w:val="00C61879"/>
    <w:rsid w:val="00D95088"/>
    <w:rsid w:val="00DB0D05"/>
    <w:rsid w:val="00E7067E"/>
    <w:rsid w:val="00EB4306"/>
    <w:rsid w:val="00F31475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D437B"/>
  <w15:docId w15:val="{985F9F8A-2676-433C-9A11-617FC68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Lutzenberg Stroudley" w:hAnsi="Lutzenberg Stroudley"/>
      <w:sz w:val="19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B508A"/>
    <w:pPr>
      <w:keepNext/>
      <w:keepLines/>
      <w:spacing w:before="120" w:after="12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qFormat/>
    <w:rsid w:val="004B508A"/>
    <w:pPr>
      <w:keepNext/>
      <w:keepLines/>
      <w:spacing w:before="120" w:after="60"/>
      <w:outlineLvl w:val="1"/>
    </w:pPr>
    <w:rPr>
      <w:rFonts w:eastAsia="Times New Roman"/>
      <w:b/>
      <w:bCs/>
      <w:i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Cs/>
    </w:rPr>
  </w:style>
  <w:style w:type="paragraph" w:styleId="berschrift5">
    <w:name w:val="heading 5"/>
    <w:basedOn w:val="Standard"/>
    <w:next w:val="Standard"/>
    <w:qFormat/>
    <w:pPr>
      <w:keepNext/>
      <w:keepLines/>
      <w:spacing w:before="200"/>
      <w:outlineLvl w:val="4"/>
    </w:pPr>
    <w:rPr>
      <w:rFonts w:ascii="Arial" w:eastAsia="Times New Roman" w:hAnsi="Arial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00"/>
      <w:outlineLvl w:val="5"/>
    </w:pPr>
    <w:rPr>
      <w:rFonts w:ascii="Arial" w:eastAsia="Times New Roman" w:hAnsi="Arial"/>
      <w:i/>
      <w:iCs/>
    </w:rPr>
  </w:style>
  <w:style w:type="paragraph" w:styleId="berschrift7">
    <w:name w:val="heading 7"/>
    <w:basedOn w:val="Standard"/>
    <w:next w:val="Standard"/>
    <w:qFormat/>
    <w:pPr>
      <w:keepNext/>
      <w:keepLines/>
      <w:spacing w:before="200"/>
      <w:outlineLvl w:val="6"/>
    </w:pPr>
    <w:rPr>
      <w:rFonts w:ascii="Arial" w:eastAsia="Times New Roman" w:hAnsi="Arial"/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spacing w:before="200"/>
      <w:outlineLvl w:val="7"/>
    </w:pPr>
    <w:rPr>
      <w:rFonts w:ascii="Arial" w:eastAsia="Times New Roman" w:hAnsi="Arial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spacing w:before="200"/>
      <w:outlineLvl w:val="8"/>
    </w:pPr>
    <w:rPr>
      <w:rFonts w:ascii="Arial" w:eastAsia="Times New Roman" w:hAnsi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pPr>
      <w:spacing w:after="300"/>
      <w:contextualSpacing/>
    </w:pPr>
    <w:rPr>
      <w:rFonts w:ascii="Arial" w:eastAsia="Times New Roman" w:hAnsi="Arial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rPr>
      <w:rFonts w:ascii="Arial" w:eastAsia="Times New Roman" w:hAnsi="Arial" w:cs="Times New Roman"/>
      <w:b/>
      <w:spacing w:val="5"/>
      <w:kern w:val="28"/>
      <w:szCs w:val="52"/>
    </w:rPr>
  </w:style>
  <w:style w:type="character" w:customStyle="1" w:styleId="berschrift1Zchn">
    <w:name w:val="Überschrift 1 Zchn"/>
    <w:basedOn w:val="Absatz-Standardschriftart"/>
    <w:rPr>
      <w:rFonts w:ascii="Lutzenberg Stroudley" w:eastAsia="Times New Roman" w:hAnsi="Lutzenberg Stroudley"/>
      <w:b/>
      <w:bCs/>
      <w:sz w:val="28"/>
      <w:szCs w:val="28"/>
      <w:lang w:eastAsia="en-US"/>
    </w:rPr>
  </w:style>
  <w:style w:type="paragraph" w:customStyle="1" w:styleId="Anfhrungszeichen">
    <w:name w:val="Anführungszeichen"/>
    <w:basedOn w:val="Standard"/>
    <w:next w:val="Standard"/>
    <w:semiHidden/>
    <w:unhideWhenUsed/>
    <w:qFormat/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semiHidden/>
    <w:rPr>
      <w:i/>
      <w:iCs/>
      <w:color w:val="000000"/>
    </w:rPr>
  </w:style>
  <w:style w:type="character" w:customStyle="1" w:styleId="berschrift2Zchn">
    <w:name w:val="Überschrift 2 Zchn"/>
    <w:basedOn w:val="Absatz-Standardschriftart"/>
    <w:rPr>
      <w:rFonts w:ascii="Lutzenberg Stroudley" w:eastAsia="Times New Roman" w:hAnsi="Lutzenberg Stroudley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semiHidden/>
    <w:rPr>
      <w:rFonts w:ascii="Lutzenberg Stroudley" w:eastAsia="Times New Roman" w:hAnsi="Lutzenberg Stroudley" w:cs="Times New Roman"/>
      <w:b/>
      <w:bCs/>
      <w:sz w:val="19"/>
    </w:rPr>
  </w:style>
  <w:style w:type="character" w:customStyle="1" w:styleId="berschrift4Zchn">
    <w:name w:val="Überschrift 4 Zchn"/>
    <w:basedOn w:val="Absatz-Standardschriftart"/>
    <w:semiHidden/>
    <w:rPr>
      <w:rFonts w:ascii="Arial" w:eastAsia="Times New Roman" w:hAnsi="Arial" w:cs="Times New Roman"/>
      <w:b/>
      <w:bCs/>
      <w:iCs/>
    </w:rPr>
  </w:style>
  <w:style w:type="character" w:customStyle="1" w:styleId="berschrift5Zchn">
    <w:name w:val="Überschrift 5 Zchn"/>
    <w:basedOn w:val="Absatz-Standardschriftart"/>
    <w:semiHidden/>
    <w:rPr>
      <w:rFonts w:ascii="Arial" w:eastAsia="Times New Roman" w:hAnsi="Arial" w:cs="Times New Roman"/>
    </w:rPr>
  </w:style>
  <w:style w:type="character" w:customStyle="1" w:styleId="berschrift6Zchn">
    <w:name w:val="Überschrift 6 Zchn"/>
    <w:basedOn w:val="Absatz-Standardschriftart"/>
    <w:semiHidden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basedOn w:val="Absatz-Standardschriftart"/>
    <w:semiHidden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semiHidden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semiHidden/>
    <w:rPr>
      <w:rFonts w:ascii="Arial" w:eastAsia="Times New Roman" w:hAnsi="Arial" w:cs="Times New Roman"/>
      <w:i/>
      <w:iCs/>
      <w:sz w:val="20"/>
      <w:szCs w:val="20"/>
    </w:rPr>
  </w:style>
  <w:style w:type="paragraph" w:styleId="Untertitel">
    <w:name w:val="Subtitle"/>
    <w:basedOn w:val="Standard"/>
    <w:next w:val="Standard"/>
    <w:qFormat/>
    <w:pPr>
      <w:numPr>
        <w:ilvl w:val="1"/>
      </w:numPr>
    </w:pPr>
    <w:rPr>
      <w:rFonts w:ascii="Arial" w:eastAsia="Times New Roman" w:hAnsi="Arial"/>
      <w:iCs/>
      <w:color w:val="729826"/>
      <w:spacing w:val="15"/>
      <w:szCs w:val="24"/>
    </w:rPr>
  </w:style>
  <w:style w:type="character" w:customStyle="1" w:styleId="UntertitelZchn">
    <w:name w:val="Untertitel Zchn"/>
    <w:basedOn w:val="Absatz-Standardschriftart"/>
    <w:semiHidden/>
    <w:rPr>
      <w:rFonts w:ascii="Arial" w:eastAsia="Times New Roman" w:hAnsi="Arial" w:cs="Times New Roman"/>
      <w:iCs/>
      <w:color w:val="729826"/>
      <w:spacing w:val="15"/>
      <w:szCs w:val="24"/>
    </w:rPr>
  </w:style>
  <w:style w:type="paragraph" w:styleId="Verzeichnis1">
    <w:name w:val="toc 1"/>
    <w:basedOn w:val="Standard"/>
    <w:next w:val="Standard"/>
    <w:autoRedefine/>
    <w:semiHidden/>
    <w:unhideWhenUsed/>
    <w:pPr>
      <w:spacing w:before="120" w:after="120"/>
    </w:pPr>
    <w:rPr>
      <w:b/>
      <w:sz w:val="24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60"/>
      <w:ind w:left="567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851"/>
    </w:pPr>
  </w:style>
  <w:style w:type="paragraph" w:styleId="Gruformel">
    <w:name w:val="Closing"/>
    <w:basedOn w:val="Standard"/>
    <w:unhideWhenUsed/>
  </w:style>
  <w:style w:type="character" w:customStyle="1" w:styleId="GruformelZchn">
    <w:name w:val="Grußformel Zchn"/>
    <w:basedOn w:val="Absatz-Standardschriftart"/>
    <w:semiHidden/>
  </w:style>
  <w:style w:type="paragraph" w:styleId="Listennummer">
    <w:name w:val="List Number"/>
    <w:basedOn w:val="Standard"/>
    <w:unhideWhenUsed/>
    <w:pPr>
      <w:numPr>
        <w:numId w:val="20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nhideWhenUsed/>
    <w:pPr>
      <w:numPr>
        <w:numId w:val="22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nhideWhenUsed/>
    <w:pPr>
      <w:numPr>
        <w:numId w:val="23"/>
      </w:numPr>
      <w:ind w:left="851" w:hanging="284"/>
      <w:contextualSpacing/>
    </w:pPr>
  </w:style>
  <w:style w:type="paragraph" w:styleId="Unterschrift">
    <w:name w:val="Signature"/>
    <w:basedOn w:val="Standard"/>
    <w:unhideWhenUsed/>
  </w:style>
  <w:style w:type="character" w:customStyle="1" w:styleId="UnterschriftZchn">
    <w:name w:val="Unterschrift Zchn"/>
    <w:basedOn w:val="Absatz-Standardschriftart"/>
    <w:semiHidden/>
  </w:style>
  <w:style w:type="paragraph" w:styleId="Kopfzeile">
    <w:name w:val="header"/>
    <w:basedOn w:val="Standard"/>
    <w:unhideWhenUsed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semiHidden/>
    <w:rPr>
      <w:sz w:val="18"/>
    </w:rPr>
  </w:style>
  <w:style w:type="paragraph" w:styleId="Makrotext">
    <w:name w:val="macro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US"/>
    </w:rPr>
  </w:style>
  <w:style w:type="character" w:customStyle="1" w:styleId="MakrotextZchn">
    <w:name w:val="Makrotext Zchn"/>
    <w:basedOn w:val="Absatz-Standardschriftart"/>
    <w:semiHidden/>
    <w:rPr>
      <w:lang w:val="de-CH" w:eastAsia="en-US" w:bidi="ar-SA"/>
    </w:rPr>
  </w:style>
  <w:style w:type="paragraph" w:styleId="Fuzeile">
    <w:name w:val="footer"/>
    <w:basedOn w:val="Standard"/>
    <w:unhideWhenUsed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semiHidden/>
    <w:rPr>
      <w:sz w:val="18"/>
    </w:rPr>
  </w:style>
  <w:style w:type="character" w:styleId="Fett">
    <w:name w:val="Strong"/>
    <w:basedOn w:val="Absatz-Standardschriftart"/>
    <w:qFormat/>
    <w:rPr>
      <w:rFonts w:ascii="Lutzenberg Stroudley" w:hAnsi="Lutzenberg Stroudley"/>
      <w:b/>
      <w:bCs/>
    </w:rPr>
  </w:style>
  <w:style w:type="paragraph" w:customStyle="1" w:styleId="Absender">
    <w:name w:val="Absender"/>
    <w:basedOn w:val="Standard"/>
    <w:semiHidden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BB352A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BB35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352A"/>
    <w:rPr>
      <w:color w:val="605E5C"/>
      <w:shd w:val="clear" w:color="auto" w:fill="E1DFDD"/>
    </w:rPr>
  </w:style>
  <w:style w:type="paragraph" w:customStyle="1" w:styleId="Textkrper-Einzug31">
    <w:name w:val="Textkörper-Einzug 31"/>
    <w:basedOn w:val="Standard"/>
    <w:rsid w:val="00AF2E40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Arial" w:eastAsia="Times New Roman" w:hAnsi="Arial"/>
      <w:color w:val="000000"/>
      <w:sz w:val="20"/>
      <w:szCs w:val="20"/>
      <w:lang w:eastAsia="de-DE"/>
    </w:rPr>
  </w:style>
  <w:style w:type="paragraph" w:customStyle="1" w:styleId="Textkrper21">
    <w:name w:val="Textkörper 21"/>
    <w:basedOn w:val="Standard"/>
    <w:rsid w:val="00AF2E40"/>
    <w:pPr>
      <w:tabs>
        <w:tab w:val="left" w:pos="3402"/>
        <w:tab w:val="left" w:pos="6663"/>
        <w:tab w:val="right" w:pos="878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LUTZ\gemeindekanzlei\Brief%20mit%20Logo%20farb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961D-821C-4A44-937A-C6C02C9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farbig.dotx</Template>
  <TotalTime>0</TotalTime>
  <Pages>2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Lutzenberg, Gitzbüchel 192, 9426 Lutzenberg</vt:lpstr>
    </vt:vector>
  </TitlesOfParts>
  <Company>AR Informatik AG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Lutzenberg, Gitzbüchel 192, 9426 Lutzenberg</dc:title>
  <dc:creator>Maiorana Simona</dc:creator>
  <cp:lastModifiedBy>Maiorana Simona</cp:lastModifiedBy>
  <cp:revision>9</cp:revision>
  <cp:lastPrinted>2008-06-08T13:24:00Z</cp:lastPrinted>
  <dcterms:created xsi:type="dcterms:W3CDTF">2024-12-20T10:37:00Z</dcterms:created>
  <dcterms:modified xsi:type="dcterms:W3CDTF">2024-12-20T11:08:00Z</dcterms:modified>
</cp:coreProperties>
</file>